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3" w:rsidRDefault="000408A3"/>
    <w:p w:rsidR="00AC015A" w:rsidRDefault="00AC01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95"/>
        <w:gridCol w:w="88"/>
        <w:gridCol w:w="1067"/>
        <w:gridCol w:w="1025"/>
        <w:gridCol w:w="1047"/>
        <w:gridCol w:w="2132"/>
        <w:gridCol w:w="1260"/>
        <w:gridCol w:w="3050"/>
      </w:tblGrid>
      <w:tr w:rsidR="00AC015A" w:rsidTr="00AC015A">
        <w:tc>
          <w:tcPr>
            <w:tcW w:w="1131" w:type="dxa"/>
            <w:gridSpan w:val="2"/>
          </w:tcPr>
          <w:p w:rsidR="00AC015A" w:rsidRPr="00AC015A" w:rsidRDefault="00AC015A">
            <w:pPr>
              <w:rPr>
                <w:b/>
              </w:rPr>
            </w:pPr>
            <w:r w:rsidRPr="00AC015A">
              <w:rPr>
                <w:b/>
              </w:rPr>
              <w:t>SUBJECT:</w:t>
            </w:r>
          </w:p>
        </w:tc>
        <w:tc>
          <w:tcPr>
            <w:tcW w:w="9659" w:type="dxa"/>
            <w:gridSpan w:val="7"/>
            <w:vAlign w:val="center"/>
          </w:tcPr>
          <w:p w:rsidR="00AC015A" w:rsidRDefault="00AC015A" w:rsidP="00AC015A"/>
        </w:tc>
      </w:tr>
      <w:tr w:rsidR="00AC015A" w:rsidTr="00AC015A">
        <w:tc>
          <w:tcPr>
            <w:tcW w:w="1036" w:type="dxa"/>
          </w:tcPr>
          <w:p w:rsidR="00AC015A" w:rsidRPr="00AC015A" w:rsidRDefault="00AC015A">
            <w:pPr>
              <w:rPr>
                <w:b/>
              </w:rPr>
            </w:pPr>
            <w:r w:rsidRPr="00AC015A">
              <w:rPr>
                <w:b/>
              </w:rPr>
              <w:t>POLICY:</w:t>
            </w:r>
          </w:p>
        </w:tc>
        <w:tc>
          <w:tcPr>
            <w:tcW w:w="9754" w:type="dxa"/>
            <w:gridSpan w:val="8"/>
            <w:vAlign w:val="center"/>
          </w:tcPr>
          <w:p w:rsidR="00AC015A" w:rsidRDefault="00AC015A" w:rsidP="00AC015A"/>
        </w:tc>
      </w:tr>
      <w:tr w:rsidR="00AC015A" w:rsidTr="00AC015A">
        <w:tc>
          <w:tcPr>
            <w:tcW w:w="2287" w:type="dxa"/>
            <w:gridSpan w:val="4"/>
          </w:tcPr>
          <w:p w:rsidR="00AC015A" w:rsidRPr="00AC015A" w:rsidRDefault="00AC015A">
            <w:pPr>
              <w:rPr>
                <w:b/>
              </w:rPr>
            </w:pPr>
            <w:r w:rsidRPr="00AC015A">
              <w:rPr>
                <w:b/>
              </w:rPr>
              <w:t>RELATED PROCEDURE:</w:t>
            </w:r>
          </w:p>
        </w:tc>
        <w:tc>
          <w:tcPr>
            <w:tcW w:w="8503" w:type="dxa"/>
            <w:gridSpan w:val="5"/>
            <w:vAlign w:val="center"/>
          </w:tcPr>
          <w:p w:rsidR="00AC015A" w:rsidRDefault="00AC015A" w:rsidP="00AC015A"/>
        </w:tc>
      </w:tr>
      <w:tr w:rsidR="00AC015A" w:rsidTr="00AC015A">
        <w:tc>
          <w:tcPr>
            <w:tcW w:w="1219" w:type="dxa"/>
            <w:gridSpan w:val="3"/>
          </w:tcPr>
          <w:p w:rsidR="00AC015A" w:rsidRPr="00AC015A" w:rsidRDefault="00AC015A">
            <w:pPr>
              <w:rPr>
                <w:b/>
              </w:rPr>
            </w:pPr>
            <w:r w:rsidRPr="00AC015A">
              <w:rPr>
                <w:b/>
              </w:rPr>
              <w:t>EFFECTIVE:</w:t>
            </w:r>
          </w:p>
        </w:tc>
        <w:tc>
          <w:tcPr>
            <w:tcW w:w="2095" w:type="dxa"/>
            <w:gridSpan w:val="2"/>
          </w:tcPr>
          <w:p w:rsidR="00AC015A" w:rsidRDefault="00AC015A"/>
        </w:tc>
        <w:tc>
          <w:tcPr>
            <w:tcW w:w="1026" w:type="dxa"/>
          </w:tcPr>
          <w:p w:rsidR="00AC015A" w:rsidRPr="00AC015A" w:rsidRDefault="00AC015A">
            <w:pPr>
              <w:rPr>
                <w:b/>
              </w:rPr>
            </w:pPr>
            <w:r w:rsidRPr="00AC015A">
              <w:rPr>
                <w:b/>
              </w:rPr>
              <w:t>REVISED:</w:t>
            </w:r>
          </w:p>
        </w:tc>
        <w:tc>
          <w:tcPr>
            <w:tcW w:w="2135" w:type="dxa"/>
          </w:tcPr>
          <w:p w:rsidR="00AC015A" w:rsidRDefault="00AC015A"/>
        </w:tc>
        <w:tc>
          <w:tcPr>
            <w:tcW w:w="1260" w:type="dxa"/>
          </w:tcPr>
          <w:p w:rsidR="00AC015A" w:rsidRPr="00AC015A" w:rsidRDefault="00AC015A">
            <w:pPr>
              <w:rPr>
                <w:b/>
              </w:rPr>
            </w:pPr>
            <w:r w:rsidRPr="00AC015A">
              <w:rPr>
                <w:b/>
              </w:rPr>
              <w:t>REVIEWED:</w:t>
            </w:r>
          </w:p>
        </w:tc>
        <w:tc>
          <w:tcPr>
            <w:tcW w:w="3055" w:type="dxa"/>
          </w:tcPr>
          <w:p w:rsidR="00AC015A" w:rsidRDefault="00AC015A"/>
        </w:tc>
      </w:tr>
    </w:tbl>
    <w:p w:rsidR="00AC015A" w:rsidRDefault="00AC015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1A53C" wp14:editId="564CE28F">
                <wp:simplePos x="0" y="0"/>
                <wp:positionH relativeFrom="margin">
                  <wp:posOffset>-419100</wp:posOffset>
                </wp:positionH>
                <wp:positionV relativeFrom="page">
                  <wp:posOffset>2070735</wp:posOffset>
                </wp:positionV>
                <wp:extent cx="767461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4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E5C1F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-33pt,163.05pt" to="571.3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" strokecolor="black [3213]" strokeweight="1pt">
                <v:stroke joinstyle="miter"/>
                <w10:wrap anchorx="margin" anchory="page"/>
              </v:line>
            </w:pict>
          </mc:Fallback>
        </mc:AlternateContent>
      </w:r>
    </w:p>
    <w:p w:rsidR="00AC015A" w:rsidRDefault="00AC015A"/>
    <w:p w:rsidR="00AC015A" w:rsidRDefault="00AC015A"/>
    <w:p w:rsidR="00AC015A" w:rsidRPr="006405ED" w:rsidRDefault="00AC015A" w:rsidP="00AC015A">
      <w:pPr>
        <w:rPr>
          <w:b/>
          <w:u w:val="single"/>
        </w:rPr>
      </w:pPr>
      <w:r w:rsidRPr="006405ED">
        <w:rPr>
          <w:b/>
          <w:u w:val="single"/>
        </w:rPr>
        <w:t xml:space="preserve">Introduction and Purpose </w:t>
      </w:r>
    </w:p>
    <w:p w:rsidR="00AC015A" w:rsidRPr="00EA321E" w:rsidRDefault="00AC015A" w:rsidP="00EA321E"/>
    <w:p w:rsidR="00AC015A" w:rsidRDefault="00AC015A" w:rsidP="00AC015A">
      <w:pPr>
        <w:rPr>
          <w:b/>
          <w:u w:val="single"/>
        </w:rPr>
      </w:pPr>
    </w:p>
    <w:p w:rsidR="00AC015A" w:rsidRPr="006405ED" w:rsidRDefault="00AC015A" w:rsidP="00AC015A">
      <w:pPr>
        <w:rPr>
          <w:b/>
          <w:u w:val="single"/>
        </w:rPr>
      </w:pPr>
      <w:r w:rsidRPr="006405ED">
        <w:rPr>
          <w:b/>
          <w:u w:val="single"/>
        </w:rPr>
        <w:t xml:space="preserve">Policy </w:t>
      </w:r>
    </w:p>
    <w:p w:rsidR="00292E37" w:rsidRDefault="00292E37" w:rsidP="00EA321E">
      <w:pPr>
        <w:rPr>
          <w:rFonts w:cs="Arial"/>
          <w:color w:val="000000"/>
          <w:szCs w:val="20"/>
        </w:rPr>
      </w:pPr>
    </w:p>
    <w:p w:rsidR="00292E37" w:rsidRDefault="00292E37" w:rsidP="00EA321E">
      <w:pPr>
        <w:rPr>
          <w:rFonts w:cs="Arial"/>
          <w:color w:val="000000"/>
          <w:szCs w:val="20"/>
        </w:rPr>
      </w:pPr>
    </w:p>
    <w:p w:rsidR="00292E37" w:rsidRDefault="00292E37" w:rsidP="00EA321E">
      <w:pPr>
        <w:rPr>
          <w:rFonts w:cs="Arial"/>
          <w:b/>
          <w:color w:val="000000"/>
          <w:szCs w:val="20"/>
          <w:u w:val="single"/>
        </w:rPr>
      </w:pPr>
      <w:r>
        <w:rPr>
          <w:rFonts w:cs="Arial"/>
          <w:b/>
          <w:color w:val="000000"/>
          <w:szCs w:val="20"/>
          <w:u w:val="single"/>
        </w:rPr>
        <w:t>Definitions</w:t>
      </w:r>
    </w:p>
    <w:p w:rsidR="00292E37" w:rsidRPr="009E5191" w:rsidRDefault="00292E37" w:rsidP="00EA321E">
      <w:pPr>
        <w:rPr>
          <w:rFonts w:cs="Arial"/>
          <w:color w:val="000000"/>
          <w:szCs w:val="20"/>
        </w:rPr>
      </w:pPr>
    </w:p>
    <w:p w:rsidR="00292E37" w:rsidRDefault="00292E37" w:rsidP="00EA321E">
      <w:pPr>
        <w:rPr>
          <w:rFonts w:cs="Arial"/>
          <w:b/>
          <w:color w:val="000000"/>
          <w:szCs w:val="20"/>
          <w:u w:val="single"/>
        </w:rPr>
      </w:pPr>
    </w:p>
    <w:p w:rsidR="007E163C" w:rsidRDefault="007E163C" w:rsidP="00EA321E">
      <w:pPr>
        <w:rPr>
          <w:rFonts w:cs="Arial"/>
          <w:b/>
          <w:color w:val="000000"/>
          <w:szCs w:val="20"/>
          <w:u w:val="single"/>
        </w:rPr>
      </w:pPr>
      <w:r>
        <w:rPr>
          <w:rFonts w:cs="Arial"/>
          <w:b/>
          <w:color w:val="000000"/>
          <w:szCs w:val="20"/>
          <w:u w:val="single"/>
        </w:rPr>
        <w:t>References</w:t>
      </w:r>
    </w:p>
    <w:p w:rsidR="007E163C" w:rsidRDefault="007E163C" w:rsidP="00EA321E">
      <w:pPr>
        <w:rPr>
          <w:rFonts w:cs="Arial"/>
          <w:b/>
          <w:color w:val="000000"/>
          <w:szCs w:val="20"/>
          <w:u w:val="single"/>
        </w:rPr>
      </w:pPr>
      <w:bookmarkStart w:id="0" w:name="_GoBack"/>
      <w:bookmarkEnd w:id="0"/>
    </w:p>
    <w:p w:rsidR="007E163C" w:rsidRDefault="007E163C" w:rsidP="00EA321E">
      <w:pPr>
        <w:rPr>
          <w:rFonts w:cs="Arial"/>
          <w:b/>
          <w:color w:val="000000"/>
          <w:szCs w:val="20"/>
          <w:u w:val="single"/>
        </w:rPr>
      </w:pPr>
    </w:p>
    <w:p w:rsidR="00292E37" w:rsidRPr="00292E37" w:rsidRDefault="00292E37" w:rsidP="00EA321E">
      <w:pPr>
        <w:rPr>
          <w:rFonts w:cs="Arial"/>
          <w:b/>
          <w:color w:val="000000"/>
          <w:szCs w:val="20"/>
          <w:u w:val="single"/>
        </w:rPr>
      </w:pPr>
      <w:r>
        <w:rPr>
          <w:rFonts w:cs="Arial"/>
          <w:b/>
          <w:color w:val="000000"/>
          <w:szCs w:val="20"/>
          <w:u w:val="single"/>
        </w:rPr>
        <w:t>Related Manuals/Forms</w:t>
      </w:r>
    </w:p>
    <w:p w:rsidR="00AC015A" w:rsidRPr="008F3548" w:rsidRDefault="00AC015A" w:rsidP="00AC015A">
      <w:pPr>
        <w:rPr>
          <w:rFonts w:cs="Arial"/>
          <w:color w:val="000000"/>
          <w:szCs w:val="20"/>
        </w:rPr>
      </w:pPr>
    </w:p>
    <w:p w:rsidR="00AC015A" w:rsidRDefault="00AC015A"/>
    <w:sectPr w:rsidR="00AC015A" w:rsidSect="00AC015A">
      <w:headerReference w:type="default" r:id="rId6"/>
      <w:pgSz w:w="12240" w:h="15840"/>
      <w:pgMar w:top="1008" w:right="720" w:bottom="100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3C" w:rsidRDefault="007E163C" w:rsidP="00AC015A">
      <w:r>
        <w:separator/>
      </w:r>
    </w:p>
  </w:endnote>
  <w:endnote w:type="continuationSeparator" w:id="0">
    <w:p w:rsidR="007E163C" w:rsidRDefault="007E163C" w:rsidP="00AC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3C" w:rsidRDefault="007E163C" w:rsidP="00AC015A">
      <w:r>
        <w:separator/>
      </w:r>
    </w:p>
  </w:footnote>
  <w:footnote w:type="continuationSeparator" w:id="0">
    <w:p w:rsidR="007E163C" w:rsidRDefault="007E163C" w:rsidP="00AC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5A" w:rsidRDefault="00AC015A" w:rsidP="00AC015A">
    <w:pPr>
      <w:pStyle w:val="Header"/>
      <w:tabs>
        <w:tab w:val="left" w:pos="2580"/>
        <w:tab w:val="left" w:pos="2985"/>
      </w:tabs>
      <w:jc w:val="center"/>
      <w:rPr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FF0485" wp14:editId="725D2620">
          <wp:simplePos x="0" y="0"/>
          <wp:positionH relativeFrom="margin">
            <wp:posOffset>-228600</wp:posOffset>
          </wp:positionH>
          <wp:positionV relativeFrom="page">
            <wp:posOffset>295275</wp:posOffset>
          </wp:positionV>
          <wp:extent cx="2754630" cy="83883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63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15A" w:rsidRPr="00E62177" w:rsidRDefault="00AC015A" w:rsidP="00AC015A">
    <w:pPr>
      <w:pStyle w:val="Header"/>
      <w:tabs>
        <w:tab w:val="clear" w:pos="4680"/>
        <w:tab w:val="clear" w:pos="9360"/>
        <w:tab w:val="left" w:pos="2580"/>
        <w:tab w:val="left" w:pos="6029"/>
      </w:tabs>
      <w:jc w:val="right"/>
      <w:rPr>
        <w:bCs/>
        <w:sz w:val="28"/>
      </w:rPr>
    </w:pPr>
    <w:r>
      <w:rPr>
        <w:bCs/>
      </w:rPr>
      <w:tab/>
    </w:r>
    <w:r w:rsidRPr="00E62177">
      <w:rPr>
        <w:bCs/>
        <w:sz w:val="28"/>
      </w:rPr>
      <w:t>Policy Manual</w:t>
    </w:r>
  </w:p>
  <w:p w:rsidR="00AC015A" w:rsidRDefault="00AC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C"/>
    <w:rsid w:val="000408A3"/>
    <w:rsid w:val="000D7788"/>
    <w:rsid w:val="00292E37"/>
    <w:rsid w:val="002A644D"/>
    <w:rsid w:val="00724A90"/>
    <w:rsid w:val="007E163C"/>
    <w:rsid w:val="009009D7"/>
    <w:rsid w:val="009E5191"/>
    <w:rsid w:val="00AC015A"/>
    <w:rsid w:val="00EA321E"/>
    <w:rsid w:val="00F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6337"/>
  <w15:chartTrackingRefBased/>
  <w15:docId w15:val="{4073B96B-666E-4CB1-A0BD-2E3B81ED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5A"/>
  </w:style>
  <w:style w:type="paragraph" w:styleId="Footer">
    <w:name w:val="footer"/>
    <w:basedOn w:val="Normal"/>
    <w:link w:val="FooterChar"/>
    <w:uiPriority w:val="99"/>
    <w:unhideWhenUsed/>
    <w:rsid w:val="00AC0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15A"/>
  </w:style>
  <w:style w:type="table" w:styleId="TableGrid">
    <w:name w:val="Table Grid"/>
    <w:basedOn w:val="TableNormal"/>
    <w:uiPriority w:val="39"/>
    <w:rsid w:val="00AC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mployee%20Resources\Policies\Templates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05545DBD024FA44A036768EFBAD0" ma:contentTypeVersion="15" ma:contentTypeDescription="Create a new document." ma:contentTypeScope="" ma:versionID="369a7e73a7819bdd8bc8041643bd0da1">
  <xsd:schema xmlns:xsd="http://www.w3.org/2001/XMLSchema" xmlns:xs="http://www.w3.org/2001/XMLSchema" xmlns:p="http://schemas.microsoft.com/office/2006/metadata/properties" xmlns:ns2="ee591116-3cb4-4cbf-9e27-fa116b4b981b" xmlns:ns3="fb610483-ed53-429e-8a97-b0a3b71e8e76" targetNamespace="http://schemas.microsoft.com/office/2006/metadata/properties" ma:root="true" ma:fieldsID="88ac242dfe580d9c53cc234df062135d" ns2:_="" ns3:_="">
    <xsd:import namespace="ee591116-3cb4-4cbf-9e27-fa116b4b981b"/>
    <xsd:import namespace="fb610483-ed53-429e-8a97-b0a3b71e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1116-3cb4-4cbf-9e27-fa116b4b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0483-ed53-429e-8a97-b0a3b71e8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a0e0de-083e-4f9c-91d9-9229c10352f9}" ma:internalName="TaxCatchAll" ma:showField="CatchAllData" ma:web="fb610483-ed53-429e-8a97-b0a3b71e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1116-3cb4-4cbf-9e27-fa116b4b981b">
      <Terms xmlns="http://schemas.microsoft.com/office/infopath/2007/PartnerControls"/>
    </lcf76f155ced4ddcb4097134ff3c332f>
    <TaxCatchAll xmlns="fb610483-ed53-429e-8a97-b0a3b71e8e76" xsi:nil="true"/>
  </documentManagement>
</p:properties>
</file>

<file path=customXml/itemProps1.xml><?xml version="1.0" encoding="utf-8"?>
<ds:datastoreItem xmlns:ds="http://schemas.openxmlformats.org/officeDocument/2006/customXml" ds:itemID="{C07718DC-56B6-4C04-82EF-4E3DE22AC8A8}"/>
</file>

<file path=customXml/itemProps2.xml><?xml version="1.0" encoding="utf-8"?>
<ds:datastoreItem xmlns:ds="http://schemas.openxmlformats.org/officeDocument/2006/customXml" ds:itemID="{B36156B2-7B14-4656-BF24-4A3D4D609774}"/>
</file>

<file path=customXml/itemProps3.xml><?xml version="1.0" encoding="utf-8"?>
<ds:datastoreItem xmlns:ds="http://schemas.openxmlformats.org/officeDocument/2006/customXml" ds:itemID="{ABC76C4C-7FEC-4605-BB67-D18C5FE525F3}"/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Roberts</dc:creator>
  <cp:keywords/>
  <dc:description/>
  <cp:lastModifiedBy>Carmen Roberts</cp:lastModifiedBy>
  <cp:revision>1</cp:revision>
  <cp:lastPrinted>2018-05-15T18:37:00Z</cp:lastPrinted>
  <dcterms:created xsi:type="dcterms:W3CDTF">2021-09-08T14:21:00Z</dcterms:created>
  <dcterms:modified xsi:type="dcterms:W3CDTF">2021-09-08T14:23:00Z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0x0101002E4505545DBD024FA44A036768EFBAD0</vt:lpwstr>
  </property>
  <property fmtid="{D5CDD505-2E9C-101B-9397-08002B2CF9AE}" pid="3" name="Order">
    <vt:r8>274900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MediaServiceImageTags">
    <vt:lpwstr/>
  </property>
</Properties>
</file>